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9A" w:rsidRDefault="00D5049A" w:rsidP="00156A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6172200" cy="87820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2F13F0" w:rsidP="00566E1F">
                            <w:pPr>
                              <w:ind w:firstLineChars="100" w:firstLine="210"/>
                            </w:pPr>
                            <w:r w:rsidRPr="002F13F0">
                              <w:rPr>
                                <w:rFonts w:hint="eastAsia"/>
                                <w:kern w:val="0"/>
                              </w:rPr>
                              <w:t xml:space="preserve">東　京　都　知　事　</w:t>
                            </w:r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bookmarkEnd w:id="0"/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38"/>
                              <w:gridCol w:w="360"/>
                              <w:gridCol w:w="960"/>
                              <w:gridCol w:w="2487"/>
                              <w:gridCol w:w="216"/>
                              <w:gridCol w:w="2362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tabs>
                                      <w:tab w:val="left" w:pos="3556"/>
                                    </w:tabs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ind w:leftChars="-88" w:left="-185" w:rightChars="-100" w:right="-210"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  <w:p w:rsidR="00B978F9" w:rsidRDefault="00B978F9" w:rsidP="0068071E">
                                  <w:pPr>
                                    <w:ind w:left="15" w:firstLineChars="400" w:firstLine="840"/>
                                  </w:pPr>
                                </w:p>
                              </w:tc>
                            </w:tr>
                          </w:tbl>
                          <w:p w:rsidR="004F4B0E" w:rsidRPr="00D5049A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.4pt;width:486pt;height:6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h0KgIAAFE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2F13F0" w:rsidP="00566E1F">
                      <w:pPr>
                        <w:ind w:firstLineChars="100" w:firstLine="210"/>
                      </w:pPr>
                      <w:r w:rsidRPr="002F13F0">
                        <w:rPr>
                          <w:rFonts w:hint="eastAsia"/>
                          <w:kern w:val="0"/>
                        </w:rPr>
                        <w:t xml:space="preserve">東　京　都　知　事　</w:t>
                      </w:r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bookmarkEnd w:id="1"/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38"/>
                        <w:gridCol w:w="360"/>
                        <w:gridCol w:w="960"/>
                        <w:gridCol w:w="2487"/>
                        <w:gridCol w:w="216"/>
                        <w:gridCol w:w="2362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tabs>
                                <w:tab w:val="left" w:pos="3556"/>
                              </w:tabs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ind w:leftChars="-88" w:left="-185" w:rightChars="-100" w:right="-210"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  <w:p w:rsidR="00B978F9" w:rsidRDefault="00B978F9" w:rsidP="0068071E">
                            <w:pPr>
                              <w:ind w:left="15" w:firstLineChars="400" w:firstLine="840"/>
                            </w:pPr>
                          </w:p>
                        </w:tc>
                      </w:tr>
                    </w:tbl>
                    <w:p w:rsidR="004F4B0E" w:rsidRPr="00D5049A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"/>
        <w:gridCol w:w="150"/>
        <w:gridCol w:w="400"/>
        <w:gridCol w:w="3411"/>
        <w:gridCol w:w="5789"/>
        <w:gridCol w:w="150"/>
        <w:gridCol w:w="151"/>
      </w:tblGrid>
      <w:tr w:rsidR="00D5049A" w:rsidRPr="00D5049A" w:rsidTr="005B5283">
        <w:trPr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9"/>
                <w:kern w:val="1"/>
                <w:sz w:val="26"/>
              </w:rPr>
              <w:t xml:space="preserve">化　学　物　質　管　理　方　法　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6"/>
              </w:rPr>
              <w:t>書</w:t>
            </w: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6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jc w:val="center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10"/>
                <w:kern w:val="1"/>
                <w:sz w:val="20"/>
              </w:rPr>
              <w:t>化学物質の種類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と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使用目的・使用・製造の規模量等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</w:t>
            </w:r>
            <w:r w:rsidRPr="00D5049A">
              <w:rPr>
                <w:rFonts w:ascii="ＭＳ 明朝" w:hAnsi="ＭＳ 明朝" w:cs="ＭＳ 明朝"/>
                <w:color w:val="00000A"/>
                <w:spacing w:val="5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別紙（　　　　　　）のとおり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34"/>
                <w:kern w:val="1"/>
                <w:sz w:val="20"/>
              </w:rPr>
              <w:t>化学物質の取扱工程の内</w:t>
            </w:r>
            <w:r w:rsidRPr="00D5049A">
              <w:rPr>
                <w:rFonts w:ascii="ＭＳ 明朝" w:hAnsi="ＭＳ 明朝"/>
                <w:color w:val="00000A"/>
                <w:spacing w:val="1"/>
                <w:kern w:val="1"/>
                <w:sz w:val="20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ind w:left="113" w:right="113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95"/>
                <w:kern w:val="1"/>
                <w:sz w:val="20"/>
              </w:rPr>
              <w:t>管理方法</w:t>
            </w: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>等</w:t>
            </w: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"/>
                <w:kern w:val="1"/>
                <w:sz w:val="20"/>
              </w:rPr>
              <w:t>化学物質の排出防止設備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等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95"/>
                <w:kern w:val="1"/>
                <w:sz w:val="20"/>
              </w:rPr>
              <w:t>の内容と保守管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理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2"/>
                <w:kern w:val="1"/>
                <w:sz w:val="20"/>
              </w:rPr>
              <w:t>化学物質の排出状況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の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2"/>
                <w:kern w:val="1"/>
                <w:sz w:val="20"/>
                <w:szCs w:val="21"/>
              </w:rPr>
              <w:t>監視の方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  <w:szCs w:val="21"/>
              </w:rPr>
              <w:t>法</w:t>
            </w:r>
          </w:p>
        </w:tc>
        <w:tc>
          <w:tcPr>
            <w:tcW w:w="5789" w:type="dxa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2"/>
                <w:kern w:val="1"/>
                <w:sz w:val="20"/>
              </w:rPr>
              <w:t>化学物質の使用量等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の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2"/>
                <w:kern w:val="1"/>
                <w:sz w:val="20"/>
              </w:rPr>
              <w:t>把握の方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37"/>
                <w:kern w:val="1"/>
                <w:sz w:val="20"/>
              </w:rPr>
              <w:t>化学物質の使用合理化</w:t>
            </w: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>等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4"/>
                <w:kern w:val="1"/>
                <w:sz w:val="20"/>
              </w:rPr>
              <w:t>排出削減等に関する取組方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272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1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95"/>
                <w:kern w:val="1"/>
                <w:sz w:val="20"/>
              </w:rPr>
              <w:t>その他の管理方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ind w:left="113" w:right="113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8"/>
                <w:kern w:val="1"/>
                <w:sz w:val="20"/>
              </w:rPr>
              <w:t>事故時等の対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応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4"/>
                <w:kern w:val="1"/>
                <w:sz w:val="20"/>
              </w:rPr>
              <w:t>事故・災害の防止対策の内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 w:cs="ＭＳ 明朝"/>
                <w:color w:val="00000A"/>
                <w:spacing w:val="13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306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事故処理マニュアルとその内容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 w:cs="ＭＳ 明朝"/>
                <w:color w:val="00000A"/>
                <w:spacing w:val="13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"/>
                <w:kern w:val="1"/>
                <w:sz w:val="20"/>
              </w:rPr>
              <w:t>化学物質の貯蔵施設の容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量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 w:cs="ＭＳ 明朝"/>
                <w:color w:val="00000A"/>
                <w:spacing w:val="13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ind w:left="113" w:right="113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11"/>
                <w:kern w:val="1"/>
                <w:sz w:val="20"/>
              </w:rPr>
              <w:t>管理組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織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28"/>
                <w:kern w:val="1"/>
                <w:sz w:val="20"/>
              </w:rPr>
              <w:t>管理組織の名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称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28"/>
                <w:kern w:val="1"/>
                <w:sz w:val="20"/>
              </w:rPr>
              <w:t>及び管理責任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者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141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2"/>
                <w:kern w:val="1"/>
                <w:sz w:val="20"/>
              </w:rPr>
              <w:t>管理組織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図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 xml:space="preserve">　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△別紙（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従業員教育の内容及び実施方法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 xml:space="preserve">　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△別紙（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105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spacing w:val="-2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/>
                <w:color w:val="00000A"/>
                <w:spacing w:val="-2"/>
                <w:kern w:val="1"/>
                <w:sz w:val="20"/>
              </w:rPr>
              <w:t>備考　△印の欄は、報告書の別紙に添付する各別紙に一連番号を付けた上、該当する別紙の番号を記入する</w:t>
            </w: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spacing w:val="-2"/>
                <w:kern w:val="1"/>
                <w:sz w:val="20"/>
              </w:rPr>
              <w:t xml:space="preserve">    </w:t>
            </w:r>
            <w:r w:rsidRPr="00D5049A">
              <w:rPr>
                <w:rFonts w:ascii="ＭＳ 明朝" w:hAnsi="ＭＳ 明朝"/>
                <w:color w:val="00000A"/>
                <w:spacing w:val="-2"/>
                <w:kern w:val="1"/>
                <w:sz w:val="20"/>
              </w:rPr>
              <w:t xml:space="preserve">　　こと。</w:t>
            </w: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</w:tbl>
    <w:p w:rsidR="004F4B0E" w:rsidRDefault="004F4B0E" w:rsidP="00156A36"/>
    <w:sectPr w:rsidR="004F4B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Pr="00D0699F" w:rsidRDefault="004F4B0E" w:rsidP="00C93C94">
    <w:pPr>
      <w:pStyle w:val="a4"/>
      <w:ind w:leftChars="-106" w:left="-223"/>
      <w:rPr>
        <w:rFonts w:asciiTheme="minorEastAsia" w:eastAsiaTheme="minorEastAsia" w:hAnsiTheme="minorEastAsia"/>
      </w:rPr>
    </w:pPr>
    <w:r w:rsidRPr="00040CFC">
      <w:rPr>
        <w:rFonts w:asciiTheme="minorEastAsia" w:eastAsiaTheme="minorEastAsia" w:hAnsiTheme="minorEastAsia" w:hint="eastAsia"/>
        <w:bCs/>
      </w:rPr>
      <w:t>第</w:t>
    </w:r>
    <w:r w:rsidR="00D0699F" w:rsidRPr="00040CFC">
      <w:rPr>
        <w:rFonts w:asciiTheme="minorEastAsia" w:eastAsiaTheme="minorEastAsia" w:hAnsiTheme="minorEastAsia" w:hint="eastAsia"/>
        <w:bCs/>
      </w:rPr>
      <w:t>29</w:t>
    </w:r>
    <w:r w:rsidRPr="00040CFC">
      <w:rPr>
        <w:rFonts w:asciiTheme="minorEastAsia" w:eastAsiaTheme="minorEastAsia" w:hAnsiTheme="minorEastAsia" w:hint="eastAsia"/>
        <w:bCs/>
      </w:rPr>
      <w:t>号様式</w:t>
    </w:r>
    <w:r w:rsidRPr="00D0699F">
      <w:rPr>
        <w:rFonts w:asciiTheme="minorEastAsia" w:eastAsiaTheme="minorEastAsia" w:hAnsiTheme="minorEastAsia" w:hint="eastAsia"/>
      </w:rPr>
      <w:t>（第52条関係）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40CFC"/>
    <w:rsid w:val="000639E0"/>
    <w:rsid w:val="00084012"/>
    <w:rsid w:val="000975A6"/>
    <w:rsid w:val="00130066"/>
    <w:rsid w:val="00131296"/>
    <w:rsid w:val="00156A36"/>
    <w:rsid w:val="001F69ED"/>
    <w:rsid w:val="00265291"/>
    <w:rsid w:val="002D246F"/>
    <w:rsid w:val="002F13F0"/>
    <w:rsid w:val="004F4B0E"/>
    <w:rsid w:val="005602F4"/>
    <w:rsid w:val="00566E1F"/>
    <w:rsid w:val="0068071E"/>
    <w:rsid w:val="006A4628"/>
    <w:rsid w:val="00773565"/>
    <w:rsid w:val="0082114C"/>
    <w:rsid w:val="00855AAE"/>
    <w:rsid w:val="008724B2"/>
    <w:rsid w:val="009A21B1"/>
    <w:rsid w:val="00A9207D"/>
    <w:rsid w:val="00B978F9"/>
    <w:rsid w:val="00BE2F5C"/>
    <w:rsid w:val="00C93C94"/>
    <w:rsid w:val="00D0699F"/>
    <w:rsid w:val="00D5049A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60501E"/>
  <w15:docId w15:val="{BED0C85A-9541-48BC-9F47-BD7856E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35AA-543E-4F62-A9DC-0BD49E8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ワード版様式２９.dot</Template>
  <TotalTime>0</TotalTime>
  <Pages>2</Pages>
  <Words>318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2021-06-09T05:20:00Z</cp:lastPrinted>
  <dcterms:created xsi:type="dcterms:W3CDTF">2021-06-09T06:42:00Z</dcterms:created>
  <dcterms:modified xsi:type="dcterms:W3CDTF">2021-06-09T06:42:00Z</dcterms:modified>
</cp:coreProperties>
</file>